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B8" w:rsidRDefault="00B253B8" w:rsidP="00B253B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B253B8" w:rsidRDefault="00B253B8" w:rsidP="00B253B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253B8" w:rsidRDefault="00B253B8" w:rsidP="00B253B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253B8" w:rsidRDefault="00B253B8" w:rsidP="00B253B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253B8" w:rsidRDefault="00B253B8" w:rsidP="00B253B8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253B8" w:rsidRPr="00D80C40" w:rsidRDefault="00B253B8" w:rsidP="00B253B8">
      <w:pPr>
        <w:autoSpaceDE w:val="0"/>
        <w:autoSpaceDN w:val="0"/>
        <w:adjustRightInd w:val="0"/>
        <w:rPr>
          <w:b/>
          <w:bCs/>
          <w:sz w:val="24"/>
        </w:rPr>
      </w:pPr>
      <w:r>
        <w:rPr>
          <w:b/>
          <w:bCs/>
          <w:sz w:val="24"/>
        </w:rPr>
        <w:t>Euroopa direktiiv 2012/19/EL</w:t>
      </w:r>
    </w:p>
    <w:p w:rsidR="00B253B8" w:rsidRPr="002A4CD2" w:rsidRDefault="00B253B8" w:rsidP="00B253B8">
      <w:pPr>
        <w:autoSpaceDE w:val="0"/>
        <w:autoSpaceDN w:val="0"/>
        <w:adjustRightInd w:val="0"/>
        <w:rPr>
          <w:b/>
          <w:bCs/>
          <w:sz w:val="24"/>
          <w:lang w:eastAsia="sv-SE"/>
        </w:rPr>
      </w:pPr>
    </w:p>
    <w:p w:rsidR="00B253B8" w:rsidRPr="00D80C40" w:rsidRDefault="00B253B8" w:rsidP="00B253B8">
      <w:pPr>
        <w:autoSpaceDE w:val="0"/>
        <w:autoSpaceDN w:val="0"/>
        <w:adjustRightInd w:val="0"/>
        <w:ind w:left="2665"/>
        <w:jc w:val="both"/>
        <w:rPr>
          <w:sz w:val="24"/>
        </w:rPr>
      </w:pPr>
      <w:r>
        <w:rPr>
          <w:sz w:val="24"/>
        </w:rPr>
        <w:t xml:space="preserve">Euroopa elektri- ja elektroonikaseadmete direktiivi (WEEE) 2012/19/EÜ eesmärk on minimeerida keskkonnamõju, vältides jäätmete teket. </w:t>
      </w: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28EE26BC" wp14:editId="5350CD17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3B8" w:rsidRPr="00A25FCE" w:rsidRDefault="00B253B8" w:rsidP="00B253B8">
      <w:pPr>
        <w:autoSpaceDE w:val="0"/>
        <w:autoSpaceDN w:val="0"/>
        <w:adjustRightInd w:val="0"/>
        <w:ind w:left="2665"/>
        <w:jc w:val="both"/>
        <w:rPr>
          <w:spacing w:val="-2"/>
          <w:sz w:val="24"/>
        </w:rPr>
      </w:pPr>
      <w:r w:rsidRPr="00A25FCE">
        <w:rPr>
          <w:spacing w:val="-2"/>
          <w:sz w:val="24"/>
        </w:rPr>
        <w:t>Hematoloogilistel analüsaatoritel Swelab Alfa, Swelab Alfa Plus, Swelab Lumi, Medonic M-series, Medonic M-series M32, Medonic</w:t>
      </w:r>
      <w:r>
        <w:rPr>
          <w:spacing w:val="-2"/>
          <w:sz w:val="24"/>
        </w:rPr>
        <w:t> </w:t>
      </w:r>
      <w:r w:rsidRPr="00A25FCE">
        <w:rPr>
          <w:spacing w:val="-2"/>
          <w:sz w:val="24"/>
        </w:rPr>
        <w:t>M51, Exigo H400, Exigo ja Exigo EOS on WEEE-sümbol (vt</w:t>
      </w:r>
      <w:r>
        <w:rPr>
          <w:spacing w:val="-2"/>
          <w:sz w:val="24"/>
        </w:rPr>
        <w:t> </w:t>
      </w:r>
      <w:r w:rsidRPr="00A25FCE">
        <w:rPr>
          <w:spacing w:val="-2"/>
          <w:sz w:val="24"/>
        </w:rPr>
        <w:t xml:space="preserve">äärist) ning eeldusel, et seade on saastest nõuetekohaselt puhastatud, tuleb need seadmed elutsükli lõpus anda jäätmekäitlusettevõttesse jäätmete kogumiseks ja ringlussevõtuks. </w:t>
      </w:r>
    </w:p>
    <w:p w:rsidR="00B253B8" w:rsidRPr="00A25FCE" w:rsidRDefault="00B253B8" w:rsidP="00B253B8">
      <w:pPr>
        <w:autoSpaceDE w:val="0"/>
        <w:autoSpaceDN w:val="0"/>
        <w:adjustRightInd w:val="0"/>
        <w:rPr>
          <w:sz w:val="24"/>
          <w:lang w:eastAsia="sv-SE"/>
        </w:rPr>
      </w:pPr>
    </w:p>
    <w:p w:rsidR="00B253B8" w:rsidRPr="00D80C40" w:rsidRDefault="00B253B8" w:rsidP="00DF497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Saastet tohib kõrvaldada asjatundlik kasutaja või hooldusinsener, kasutades õigeid kaitsevahendeid, nt kindaid, kaitseprille ja asjakohast laboririietust. Seadet tuleb käsitleda nakatunud tootena ja saaste </w:t>
      </w:r>
      <w:r>
        <w:rPr>
          <w:b/>
          <w:bCs/>
          <w:sz w:val="24"/>
        </w:rPr>
        <w:t>peab</w:t>
      </w:r>
      <w:r>
        <w:rPr>
          <w:sz w:val="24"/>
        </w:rPr>
        <w:t xml:space="preserve"> olema kõrvaldatud enne ringlussevõtjale üleandmist.</w:t>
      </w:r>
    </w:p>
    <w:p w:rsidR="00B253B8" w:rsidRPr="00A25FCE" w:rsidRDefault="00B253B8" w:rsidP="00DF4970">
      <w:pPr>
        <w:autoSpaceDE w:val="0"/>
        <w:autoSpaceDN w:val="0"/>
        <w:adjustRightInd w:val="0"/>
        <w:jc w:val="both"/>
        <w:rPr>
          <w:sz w:val="24"/>
          <w:lang w:eastAsia="sv-SE"/>
        </w:rPr>
      </w:pPr>
    </w:p>
    <w:p w:rsidR="00B253B8" w:rsidRPr="00D80C40" w:rsidRDefault="00B253B8" w:rsidP="00DF497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Saaste kõrvaldamisel tuleb vastavalt juhistele (Instruction for Use) kasutada puhastuskomplekti Boule Cleaning Kit / Boule EasyCleaner, tühjendada süsteem, seejärel eemaldada vedelikutorud ning nendega ühendatud katsutid, jäätmevoolikud ja segamiskolvid (kui on olemas). Kõik plastosad tuleb eraldada ja põletada, metalliga osi võib autoklaavida.</w:t>
      </w:r>
    </w:p>
    <w:p w:rsidR="00B253B8" w:rsidRPr="00A25FCE" w:rsidRDefault="00B253B8" w:rsidP="00DF4970">
      <w:pPr>
        <w:autoSpaceDE w:val="0"/>
        <w:autoSpaceDN w:val="0"/>
        <w:adjustRightInd w:val="0"/>
        <w:jc w:val="both"/>
        <w:rPr>
          <w:sz w:val="24"/>
          <w:lang w:val="es-ES" w:eastAsia="sv-SE"/>
        </w:rPr>
      </w:pPr>
    </w:p>
    <w:p w:rsidR="00B253B8" w:rsidRPr="00B253B8" w:rsidRDefault="00B253B8" w:rsidP="00DF4970">
      <w:pPr>
        <w:autoSpaceDE w:val="0"/>
        <w:autoSpaceDN w:val="0"/>
        <w:adjustRightInd w:val="0"/>
        <w:jc w:val="both"/>
        <w:rPr>
          <w:sz w:val="24"/>
          <w:lang w:val="es-ES"/>
        </w:rPr>
      </w:pPr>
      <w:r w:rsidRPr="00B253B8">
        <w:rPr>
          <w:sz w:val="24"/>
          <w:lang w:val="es-ES"/>
        </w:rPr>
        <w:t>Kui protseduuri järgimine valmistab mis tahes põhjusel raskusi, tuleb pöörduda kohaliku edasimüüja poole.</w:t>
      </w:r>
    </w:p>
    <w:p w:rsidR="002D2C10" w:rsidRPr="00B253B8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s-ES"/>
        </w:rPr>
      </w:pPr>
    </w:p>
    <w:p w:rsidR="002D2C10" w:rsidRPr="00B253B8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s-ES"/>
        </w:rPr>
      </w:pPr>
    </w:p>
    <w:sectPr w:rsidR="002D2C10" w:rsidRPr="00B253B8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52" w:rsidRDefault="00FB5752" w:rsidP="002D2C10">
      <w:pPr>
        <w:spacing w:line="240" w:lineRule="auto"/>
      </w:pPr>
      <w:r>
        <w:separator/>
      </w:r>
    </w:p>
  </w:endnote>
  <w:endnote w:type="continuationSeparator" w:id="0">
    <w:p w:rsidR="00FB5752" w:rsidRDefault="00FB5752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65B" w:rsidRDefault="00BE4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3C161A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3C161A" w:rsidRPr="00854621" w:rsidRDefault="003C161A" w:rsidP="003C161A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3C161A" w:rsidRPr="00771B13" w:rsidRDefault="003C161A" w:rsidP="003C161A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3C161A" w:rsidRPr="006A2637" w:rsidRDefault="003C161A" w:rsidP="003C161A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7C5D7D">
            <w:rPr>
              <w:sz w:val="16"/>
              <w:szCs w:val="16"/>
            </w:rPr>
            <w:t>25339-3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A319B7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A319B7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65B" w:rsidRDefault="00BE4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52" w:rsidRDefault="00FB5752" w:rsidP="002D2C10">
      <w:pPr>
        <w:spacing w:line="240" w:lineRule="auto"/>
      </w:pPr>
      <w:r>
        <w:separator/>
      </w:r>
    </w:p>
  </w:footnote>
  <w:footnote w:type="continuationSeparator" w:id="0">
    <w:p w:rsidR="00FB5752" w:rsidRDefault="00FB5752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65B" w:rsidRDefault="00BE4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65B" w:rsidRDefault="00BE4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52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4A4D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2357C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47EC6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83D0F"/>
    <w:rsid w:val="00391DE6"/>
    <w:rsid w:val="00395CC1"/>
    <w:rsid w:val="003A36B3"/>
    <w:rsid w:val="003A3D3E"/>
    <w:rsid w:val="003A67BA"/>
    <w:rsid w:val="003A754D"/>
    <w:rsid w:val="003B6A7C"/>
    <w:rsid w:val="003B7C62"/>
    <w:rsid w:val="003C161A"/>
    <w:rsid w:val="003C20C6"/>
    <w:rsid w:val="003D599A"/>
    <w:rsid w:val="003D695D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529F5"/>
    <w:rsid w:val="00460811"/>
    <w:rsid w:val="00460E5F"/>
    <w:rsid w:val="00462CC8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4203"/>
    <w:rsid w:val="00745E43"/>
    <w:rsid w:val="00750AB4"/>
    <w:rsid w:val="00753EAE"/>
    <w:rsid w:val="00754E64"/>
    <w:rsid w:val="00755278"/>
    <w:rsid w:val="007553FA"/>
    <w:rsid w:val="00762DCE"/>
    <w:rsid w:val="0076343F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7D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2E73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9B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807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3B8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4E07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E465B"/>
    <w:rsid w:val="00BF58C6"/>
    <w:rsid w:val="00BF6F32"/>
    <w:rsid w:val="00BF7584"/>
    <w:rsid w:val="00C011DE"/>
    <w:rsid w:val="00C02BA2"/>
    <w:rsid w:val="00C03415"/>
    <w:rsid w:val="00C03E22"/>
    <w:rsid w:val="00C07EB6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5E42"/>
    <w:rsid w:val="00D76103"/>
    <w:rsid w:val="00D864B5"/>
    <w:rsid w:val="00D9346C"/>
    <w:rsid w:val="00D93D20"/>
    <w:rsid w:val="00D9778D"/>
    <w:rsid w:val="00DA2978"/>
    <w:rsid w:val="00DA4DF9"/>
    <w:rsid w:val="00DA5313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4970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4E6E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7DC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5752"/>
    <w:rsid w:val="00FB79DF"/>
    <w:rsid w:val="00FC2851"/>
    <w:rsid w:val="00FD468A"/>
    <w:rsid w:val="00FD5B33"/>
    <w:rsid w:val="00FE05B3"/>
    <w:rsid w:val="00FE264C"/>
    <w:rsid w:val="00FE46BD"/>
    <w:rsid w:val="00FE7334"/>
    <w:rsid w:val="00FE782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E1C3CBA-3A40-426C-A9C8-8D93098A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48AD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~cc48AD.tmp</Template>
  <TotalTime>0</TotalTime>
  <Pages>1</Pages>
  <Words>146</Words>
  <Characters>1104</Characters>
  <Application>Microsoft Office Word</Application>
  <DocSecurity>0</DocSecurity>
  <Lines>29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WEEE_et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2019-01-08T08:26:00Z</dcterms:created>
  <dcterms:modified xsi:type="dcterms:W3CDTF">2019-01-08T08:26:00Z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25339-3</vt:lpwstr>
  </property>
  <property fmtid="{D5CDD505-2E9C-101B-9397-08002B2CF9AE}" pid="3" name="CTitle">
    <vt:lpwstr>WEEE_et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25339</vt:lpwstr>
  </property>
  <property fmtid="{D5CDD505-2E9C-101B-9397-08002B2CF9AE}" pid="6" name="Issue">
    <vt:lpwstr>3</vt:lpwstr>
  </property>
  <property fmtid="{D5CDD505-2E9C-101B-9397-08002B2CF9AE}" pid="7" name="DocNo">
    <vt:lpwstr>25339-3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